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73" w:rsidRDefault="00A66673" w:rsidP="00A66673">
      <w:pPr>
        <w:spacing w:line="360" w:lineRule="auto"/>
        <w:ind w:left="31680" w:hangingChars="100" w:firstLine="31680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结题报告</w:t>
      </w: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146"/>
        <w:gridCol w:w="2114"/>
        <w:gridCol w:w="32"/>
        <w:gridCol w:w="2147"/>
        <w:gridCol w:w="2147"/>
      </w:tblGrid>
      <w:tr w:rsidR="00A66673" w:rsidRPr="00BC3201">
        <w:trPr>
          <w:trHeight w:val="428"/>
        </w:trPr>
        <w:tc>
          <w:tcPr>
            <w:tcW w:w="2146" w:type="dxa"/>
            <w:tcBorders>
              <w:top w:val="single" w:sz="4" w:space="0" w:color="auto"/>
            </w:tcBorders>
          </w:tcPr>
          <w:p w:rsidR="00A66673" w:rsidRPr="00BC3201" w:rsidRDefault="00A66673">
            <w:pPr>
              <w:spacing w:line="360" w:lineRule="auto"/>
              <w:jc w:val="center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项</w:t>
            </w:r>
            <w:r w:rsidRPr="00BC3201">
              <w:rPr>
                <w:rFonts w:ascii="宋体" w:hAnsi="宋体"/>
              </w:rPr>
              <w:t xml:space="preserve">    </w:t>
            </w:r>
            <w:r w:rsidRPr="00BC3201">
              <w:rPr>
                <w:rFonts w:ascii="宋体" w:hAnsi="宋体" w:hint="eastAsia"/>
              </w:rPr>
              <w:t>目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</w:tcBorders>
          </w:tcPr>
          <w:p w:rsidR="00A66673" w:rsidRPr="00BC3201" w:rsidRDefault="00A66673">
            <w:pPr>
              <w:spacing w:line="360" w:lineRule="auto"/>
              <w:rPr>
                <w:rFonts w:ascii="宋体"/>
              </w:rPr>
            </w:pPr>
          </w:p>
        </w:tc>
      </w:tr>
      <w:tr w:rsidR="00A66673" w:rsidRPr="00BC3201">
        <w:trPr>
          <w:trHeight w:val="428"/>
        </w:trPr>
        <w:tc>
          <w:tcPr>
            <w:tcW w:w="2146" w:type="dxa"/>
          </w:tcPr>
          <w:p w:rsidR="00A66673" w:rsidRPr="00BC3201" w:rsidRDefault="00A66673">
            <w:pPr>
              <w:spacing w:line="360" w:lineRule="auto"/>
              <w:jc w:val="center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申办单位</w:t>
            </w:r>
          </w:p>
        </w:tc>
        <w:tc>
          <w:tcPr>
            <w:tcW w:w="6440" w:type="dxa"/>
            <w:gridSpan w:val="4"/>
          </w:tcPr>
          <w:p w:rsidR="00A66673" w:rsidRPr="00BC3201" w:rsidRDefault="00A66673">
            <w:pPr>
              <w:spacing w:line="360" w:lineRule="auto"/>
              <w:rPr>
                <w:rFonts w:ascii="宋体"/>
              </w:rPr>
            </w:pPr>
          </w:p>
        </w:tc>
      </w:tr>
      <w:tr w:rsidR="00A66673" w:rsidRPr="00BC3201">
        <w:trPr>
          <w:trHeight w:val="428"/>
        </w:trPr>
        <w:tc>
          <w:tcPr>
            <w:tcW w:w="2146" w:type="dxa"/>
          </w:tcPr>
          <w:p w:rsidR="00A66673" w:rsidRPr="00BC3201" w:rsidRDefault="00A66673">
            <w:pPr>
              <w:spacing w:line="360" w:lineRule="auto"/>
              <w:jc w:val="center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方案版本号</w:t>
            </w:r>
          </w:p>
        </w:tc>
        <w:tc>
          <w:tcPr>
            <w:tcW w:w="2146" w:type="dxa"/>
            <w:gridSpan w:val="2"/>
          </w:tcPr>
          <w:p w:rsidR="00A66673" w:rsidRPr="00BC3201" w:rsidRDefault="00A6667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147" w:type="dxa"/>
          </w:tcPr>
          <w:p w:rsidR="00A66673" w:rsidRPr="00BC3201" w:rsidRDefault="00A66673">
            <w:pPr>
              <w:spacing w:line="360" w:lineRule="auto"/>
              <w:jc w:val="center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方案版本日期</w:t>
            </w:r>
          </w:p>
        </w:tc>
        <w:tc>
          <w:tcPr>
            <w:tcW w:w="2147" w:type="dxa"/>
          </w:tcPr>
          <w:p w:rsidR="00A66673" w:rsidRPr="00BC3201" w:rsidRDefault="00A66673">
            <w:pPr>
              <w:spacing w:line="360" w:lineRule="auto"/>
              <w:rPr>
                <w:rFonts w:ascii="宋体"/>
              </w:rPr>
            </w:pPr>
          </w:p>
        </w:tc>
      </w:tr>
      <w:tr w:rsidR="00A66673" w:rsidRPr="00BC3201">
        <w:trPr>
          <w:trHeight w:val="452"/>
        </w:trPr>
        <w:tc>
          <w:tcPr>
            <w:tcW w:w="2146" w:type="dxa"/>
          </w:tcPr>
          <w:p w:rsidR="00A66673" w:rsidRPr="00BC3201" w:rsidRDefault="00A66673">
            <w:pPr>
              <w:spacing w:line="360" w:lineRule="auto"/>
              <w:jc w:val="center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知情同意书版本号</w:t>
            </w:r>
          </w:p>
        </w:tc>
        <w:tc>
          <w:tcPr>
            <w:tcW w:w="2146" w:type="dxa"/>
            <w:gridSpan w:val="2"/>
          </w:tcPr>
          <w:p w:rsidR="00A66673" w:rsidRPr="00BC3201" w:rsidRDefault="00A6667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147" w:type="dxa"/>
          </w:tcPr>
          <w:p w:rsidR="00A66673" w:rsidRPr="00BC3201" w:rsidRDefault="00A66673">
            <w:pPr>
              <w:spacing w:line="360" w:lineRule="auto"/>
              <w:jc w:val="center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知情同意书版本日期</w:t>
            </w:r>
          </w:p>
        </w:tc>
        <w:tc>
          <w:tcPr>
            <w:tcW w:w="2147" w:type="dxa"/>
          </w:tcPr>
          <w:p w:rsidR="00A66673" w:rsidRPr="00BC3201" w:rsidRDefault="00A66673">
            <w:pPr>
              <w:spacing w:line="360" w:lineRule="auto"/>
              <w:rPr>
                <w:rFonts w:ascii="宋体"/>
              </w:rPr>
            </w:pPr>
          </w:p>
        </w:tc>
      </w:tr>
      <w:tr w:rsidR="00A66673" w:rsidRPr="00BC3201">
        <w:trPr>
          <w:trHeight w:val="428"/>
        </w:trPr>
        <w:tc>
          <w:tcPr>
            <w:tcW w:w="2146" w:type="dxa"/>
          </w:tcPr>
          <w:p w:rsidR="00A66673" w:rsidRPr="00BC3201" w:rsidRDefault="00A66673">
            <w:pPr>
              <w:spacing w:line="360" w:lineRule="auto"/>
              <w:jc w:val="center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伦理审查批件号</w:t>
            </w:r>
          </w:p>
        </w:tc>
        <w:tc>
          <w:tcPr>
            <w:tcW w:w="2146" w:type="dxa"/>
            <w:gridSpan w:val="2"/>
          </w:tcPr>
          <w:p w:rsidR="00A66673" w:rsidRPr="00BC3201" w:rsidRDefault="00A6667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147" w:type="dxa"/>
          </w:tcPr>
          <w:p w:rsidR="00A66673" w:rsidRPr="00BC3201" w:rsidRDefault="00A66673">
            <w:pPr>
              <w:spacing w:line="360" w:lineRule="auto"/>
              <w:jc w:val="center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主要研究者</w:t>
            </w:r>
          </w:p>
        </w:tc>
        <w:tc>
          <w:tcPr>
            <w:tcW w:w="2147" w:type="dxa"/>
          </w:tcPr>
          <w:p w:rsidR="00A66673" w:rsidRPr="00BC3201" w:rsidRDefault="00A66673">
            <w:pPr>
              <w:spacing w:line="360" w:lineRule="auto"/>
              <w:rPr>
                <w:rFonts w:ascii="宋体"/>
              </w:rPr>
            </w:pPr>
          </w:p>
        </w:tc>
      </w:tr>
      <w:tr w:rsidR="00A66673" w:rsidRPr="00BC3201">
        <w:trPr>
          <w:trHeight w:val="428"/>
        </w:trPr>
        <w:tc>
          <w:tcPr>
            <w:tcW w:w="8586" w:type="dxa"/>
            <w:gridSpan w:val="5"/>
          </w:tcPr>
          <w:p w:rsidR="00A66673" w:rsidRPr="00BC3201" w:rsidRDefault="00A66673" w:rsidP="00A66673">
            <w:pPr>
              <w:spacing w:beforeLines="50" w:line="360" w:lineRule="auto"/>
              <w:ind w:left="31680" w:hangingChars="100" w:firstLine="31680"/>
              <w:rPr>
                <w:rFonts w:ascii="宋体"/>
                <w:b/>
              </w:rPr>
            </w:pPr>
            <w:r w:rsidRPr="00BC3201">
              <w:rPr>
                <w:rFonts w:ascii="宋体" w:hAnsi="宋体" w:hint="eastAsia"/>
                <w:b/>
              </w:rPr>
              <w:t>一、受试者信息</w:t>
            </w:r>
          </w:p>
          <w:p w:rsidR="00A66673" w:rsidRPr="00BC3201" w:rsidRDefault="00A66673" w:rsidP="00A66673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·合同研究总例数：</w:t>
            </w:r>
          </w:p>
          <w:p w:rsidR="00A66673" w:rsidRPr="00BC3201" w:rsidRDefault="00A66673" w:rsidP="00A66673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·已入组例数：</w:t>
            </w:r>
          </w:p>
          <w:p w:rsidR="00A66673" w:rsidRPr="00BC3201" w:rsidRDefault="00A66673" w:rsidP="00A66673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·完成观察例数：</w:t>
            </w:r>
            <w:bookmarkStart w:id="0" w:name="_GoBack"/>
            <w:bookmarkEnd w:id="0"/>
          </w:p>
          <w:p w:rsidR="00A66673" w:rsidRPr="00BC3201" w:rsidRDefault="00A66673" w:rsidP="00A66673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·提前退出例数：</w:t>
            </w:r>
          </w:p>
          <w:p w:rsidR="00A66673" w:rsidRPr="00BC3201" w:rsidRDefault="00A66673" w:rsidP="00A66673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·严重不良事件例数：</w:t>
            </w:r>
          </w:p>
          <w:p w:rsidR="00A66673" w:rsidRPr="00BC3201" w:rsidRDefault="00A66673" w:rsidP="00A66673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·已报告的严重不良事件例数：</w:t>
            </w:r>
          </w:p>
          <w:p w:rsidR="00A66673" w:rsidRPr="00BC3201" w:rsidRDefault="00A66673">
            <w:pPr>
              <w:spacing w:line="360" w:lineRule="auto"/>
              <w:rPr>
                <w:rFonts w:ascii="宋体"/>
              </w:rPr>
            </w:pPr>
          </w:p>
        </w:tc>
      </w:tr>
      <w:tr w:rsidR="00A66673" w:rsidRPr="00BC3201">
        <w:trPr>
          <w:trHeight w:val="428"/>
        </w:trPr>
        <w:tc>
          <w:tcPr>
            <w:tcW w:w="8586" w:type="dxa"/>
            <w:gridSpan w:val="5"/>
          </w:tcPr>
          <w:p w:rsidR="00A66673" w:rsidRPr="00BC3201" w:rsidRDefault="00A66673" w:rsidP="00A66673">
            <w:pPr>
              <w:spacing w:beforeLines="50" w:line="360" w:lineRule="auto"/>
              <w:ind w:left="31680" w:hangingChars="100" w:firstLine="31680"/>
              <w:rPr>
                <w:rFonts w:ascii="宋体"/>
                <w:b/>
              </w:rPr>
            </w:pPr>
            <w:r w:rsidRPr="00BC3201">
              <w:rPr>
                <w:rFonts w:ascii="宋体" w:hAnsi="宋体" w:hint="eastAsia"/>
                <w:b/>
              </w:rPr>
              <w:t>二、研究情况</w:t>
            </w:r>
          </w:p>
          <w:p w:rsidR="00A66673" w:rsidRPr="00BC3201" w:rsidRDefault="00A66673" w:rsidP="00A66673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·研究开始日期：</w:t>
            </w:r>
          </w:p>
          <w:p w:rsidR="00A66673" w:rsidRPr="00BC3201" w:rsidRDefault="00A66673" w:rsidP="00A66673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·最后</w:t>
            </w:r>
            <w:r w:rsidRPr="00BC3201">
              <w:rPr>
                <w:rFonts w:ascii="宋体" w:hAnsi="宋体"/>
              </w:rPr>
              <w:t>1</w:t>
            </w:r>
            <w:r w:rsidRPr="00BC3201">
              <w:rPr>
                <w:rFonts w:ascii="宋体" w:hAnsi="宋体" w:hint="eastAsia"/>
              </w:rPr>
              <w:t>例出组日期：</w:t>
            </w:r>
          </w:p>
          <w:p w:rsidR="00A66673" w:rsidRPr="00BC3201" w:rsidRDefault="00A66673" w:rsidP="00A66673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·是否存在与研究干预相关的、非预期的严重不良事件：口</w:t>
            </w:r>
            <w:r w:rsidRPr="00BC3201">
              <w:rPr>
                <w:rFonts w:ascii="宋体" w:hAnsi="宋体"/>
              </w:rPr>
              <w:t xml:space="preserve"> </w:t>
            </w:r>
            <w:r w:rsidRPr="00BC3201">
              <w:rPr>
                <w:rFonts w:ascii="宋体" w:hAnsi="宋体" w:hint="eastAsia"/>
              </w:rPr>
              <w:t>是，口</w:t>
            </w:r>
            <w:r w:rsidRPr="00BC3201">
              <w:rPr>
                <w:rFonts w:ascii="宋体" w:hAnsi="宋体"/>
              </w:rPr>
              <w:t xml:space="preserve"> </w:t>
            </w:r>
            <w:r w:rsidRPr="00BC3201">
              <w:rPr>
                <w:rFonts w:ascii="宋体" w:hAnsi="宋体" w:hint="eastAsia"/>
              </w:rPr>
              <w:t>否</w:t>
            </w:r>
          </w:p>
          <w:p w:rsidR="00A66673" w:rsidRPr="00BC3201" w:rsidRDefault="00A66673" w:rsidP="00A66673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·研究中是否存在影响受试者权益的问题：口</w:t>
            </w:r>
            <w:r w:rsidRPr="00BC3201">
              <w:rPr>
                <w:rFonts w:ascii="宋体" w:hAnsi="宋体"/>
              </w:rPr>
              <w:t xml:space="preserve"> </w:t>
            </w:r>
            <w:r w:rsidRPr="00BC3201">
              <w:rPr>
                <w:rFonts w:ascii="宋体" w:hAnsi="宋体" w:hint="eastAsia"/>
              </w:rPr>
              <w:t>否，口</w:t>
            </w:r>
            <w:r w:rsidRPr="00BC3201">
              <w:rPr>
                <w:rFonts w:ascii="宋体" w:hAnsi="宋体"/>
              </w:rPr>
              <w:t xml:space="preserve"> </w:t>
            </w:r>
            <w:r w:rsidRPr="00BC3201">
              <w:rPr>
                <w:rFonts w:ascii="宋体" w:hAnsi="宋体" w:hint="eastAsia"/>
              </w:rPr>
              <w:t>是→请说明：</w:t>
            </w:r>
          </w:p>
          <w:p w:rsidR="00A66673" w:rsidRPr="00BC3201" w:rsidRDefault="00A66673" w:rsidP="00A66673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·严重不良事件或方案规定必须报告的重要医学事件已经及时报告：</w:t>
            </w:r>
          </w:p>
          <w:p w:rsidR="00A66673" w:rsidRPr="00BC3201" w:rsidRDefault="00A66673" w:rsidP="00A66673">
            <w:pPr>
              <w:spacing w:beforeLines="50" w:afterLines="50" w:line="360" w:lineRule="auto"/>
              <w:ind w:leftChars="100" w:left="31680"/>
              <w:rPr>
                <w:rFonts w:ascii="宋体"/>
              </w:rPr>
            </w:pPr>
            <w:r w:rsidRPr="00BC3201">
              <w:rPr>
                <w:rFonts w:ascii="宋体" w:hAnsi="宋体" w:hint="eastAsia"/>
              </w:rPr>
              <w:t>口</w:t>
            </w:r>
            <w:r w:rsidRPr="00BC3201">
              <w:rPr>
                <w:rFonts w:ascii="宋体" w:hAnsi="宋体"/>
              </w:rPr>
              <w:t xml:space="preserve"> </w:t>
            </w:r>
            <w:r w:rsidRPr="00BC3201">
              <w:rPr>
                <w:rFonts w:ascii="宋体" w:hAnsi="宋体" w:hint="eastAsia"/>
              </w:rPr>
              <w:t>不适用，口</w:t>
            </w:r>
            <w:r w:rsidRPr="00BC3201">
              <w:rPr>
                <w:rFonts w:ascii="宋体" w:hAnsi="宋体"/>
              </w:rPr>
              <w:t xml:space="preserve"> </w:t>
            </w:r>
            <w:r w:rsidRPr="00BC3201">
              <w:rPr>
                <w:rFonts w:ascii="宋体" w:hAnsi="宋体" w:hint="eastAsia"/>
              </w:rPr>
              <w:t>是，口</w:t>
            </w:r>
            <w:r w:rsidRPr="00BC3201">
              <w:rPr>
                <w:rFonts w:ascii="宋体" w:hAnsi="宋体"/>
              </w:rPr>
              <w:t xml:space="preserve"> </w:t>
            </w:r>
            <w:r w:rsidRPr="00BC3201">
              <w:rPr>
                <w:rFonts w:ascii="宋体" w:hAnsi="宋体" w:hint="eastAsia"/>
              </w:rPr>
              <w:t>否</w:t>
            </w:r>
          </w:p>
        </w:tc>
      </w:tr>
      <w:tr w:rsidR="00A66673" w:rsidRPr="00BC3201"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A66673" w:rsidRPr="00BC3201" w:rsidRDefault="00A66673" w:rsidP="00E94F80"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 w:rsidRPr="00BC3201">
              <w:rPr>
                <w:rFonts w:ascii="宋体" w:hAnsi="宋体" w:hint="eastAsia"/>
                <w:b/>
              </w:rPr>
              <w:t>申请人签字</w:t>
            </w:r>
            <w:r w:rsidRPr="00BC3201">
              <w:rPr>
                <w:rFonts w:ascii="宋体" w:hAnsi="宋体"/>
                <w:b/>
              </w:rPr>
              <w:t>:</w:t>
            </w:r>
          </w:p>
        </w:tc>
        <w:tc>
          <w:tcPr>
            <w:tcW w:w="4326" w:type="dxa"/>
            <w:gridSpan w:val="3"/>
            <w:tcBorders>
              <w:bottom w:val="single" w:sz="4" w:space="0" w:color="auto"/>
            </w:tcBorders>
          </w:tcPr>
          <w:p w:rsidR="00A66673" w:rsidRPr="00BC3201" w:rsidRDefault="00A66673" w:rsidP="00E94F80"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 w:rsidRPr="00BC3201">
              <w:rPr>
                <w:rFonts w:ascii="宋体" w:hAnsi="宋体" w:hint="eastAsia"/>
                <w:b/>
              </w:rPr>
              <w:t>日期</w:t>
            </w:r>
            <w:r w:rsidRPr="00BC3201">
              <w:rPr>
                <w:rFonts w:ascii="宋体" w:hAnsi="宋体"/>
                <w:b/>
              </w:rPr>
              <w:t>:</w:t>
            </w:r>
          </w:p>
        </w:tc>
      </w:tr>
    </w:tbl>
    <w:p w:rsidR="00A66673" w:rsidRDefault="00A66673"/>
    <w:sectPr w:rsidR="00A66673" w:rsidSect="005F0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021" w:footer="1021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73" w:rsidRDefault="00A66673" w:rsidP="00CF2BEC">
      <w:r>
        <w:separator/>
      </w:r>
    </w:p>
  </w:endnote>
  <w:endnote w:type="continuationSeparator" w:id="0">
    <w:p w:rsidR="00A66673" w:rsidRDefault="00A66673" w:rsidP="00CF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73" w:rsidRDefault="00A666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73" w:rsidRDefault="00A66673">
    <w:pPr>
      <w:pStyle w:val="Footer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>/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73" w:rsidRDefault="00A666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73" w:rsidRDefault="00A66673" w:rsidP="00CF2BEC">
      <w:r>
        <w:separator/>
      </w:r>
    </w:p>
  </w:footnote>
  <w:footnote w:type="continuationSeparator" w:id="0">
    <w:p w:rsidR="00A66673" w:rsidRDefault="00A66673" w:rsidP="00CF2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73" w:rsidRDefault="00A666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73" w:rsidRDefault="00A66673">
    <w:pPr>
      <w:pStyle w:val="Header"/>
      <w:jc w:val="left"/>
    </w:pPr>
    <w:r>
      <w:rPr>
        <w:rFonts w:ascii="宋体" w:hAnsi="宋体" w:hint="eastAsia"/>
      </w:rPr>
      <w:t>威海市中心医院</w:t>
    </w:r>
    <w:r>
      <w:rPr>
        <w:rFonts w:ascii="宋体" w:hAnsi="宋体"/>
      </w:rPr>
      <w:t xml:space="preserve">  </w:t>
    </w:r>
    <w:r>
      <w:rPr>
        <w:rFonts w:ascii="宋体" w:hAnsi="宋体" w:hint="eastAsia"/>
      </w:rPr>
      <w:t>临床试验</w:t>
    </w:r>
    <w:r>
      <w:rPr>
        <w:rFonts w:hint="eastAsia"/>
      </w:rPr>
      <w:t>伦理委员会</w:t>
    </w:r>
    <w:r>
      <w:t xml:space="preserve">                                      </w:t>
    </w:r>
    <w:r>
      <w:rPr>
        <w:rFonts w:hint="eastAsia"/>
      </w:rPr>
      <w:t>文件编号：</w:t>
    </w:r>
    <w:r>
      <w:t>IEC-AF/09-1.0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73" w:rsidRDefault="00A666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21D"/>
    <w:rsid w:val="00086351"/>
    <w:rsid w:val="000D2AAB"/>
    <w:rsid w:val="001D2E46"/>
    <w:rsid w:val="004D40DB"/>
    <w:rsid w:val="00577496"/>
    <w:rsid w:val="005832E7"/>
    <w:rsid w:val="005F01CB"/>
    <w:rsid w:val="00633C65"/>
    <w:rsid w:val="0076327C"/>
    <w:rsid w:val="00896B80"/>
    <w:rsid w:val="0092447A"/>
    <w:rsid w:val="009A124D"/>
    <w:rsid w:val="00A66673"/>
    <w:rsid w:val="00A77E33"/>
    <w:rsid w:val="00BC3201"/>
    <w:rsid w:val="00CF2BEC"/>
    <w:rsid w:val="00D5521D"/>
    <w:rsid w:val="00DC3E62"/>
    <w:rsid w:val="00E94F80"/>
    <w:rsid w:val="00F02D7D"/>
    <w:rsid w:val="311E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BE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F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2BEC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F01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2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44</Words>
  <Characters>255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2017-04-19T01:38:00Z</cp:lastPrinted>
  <dcterms:created xsi:type="dcterms:W3CDTF">2015-03-20T15:14:00Z</dcterms:created>
  <dcterms:modified xsi:type="dcterms:W3CDTF">2017-04-19T01:38:00Z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